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8C6" w:rsidRDefault="003C78C6" w:rsidP="003C78C6">
      <w:pPr>
        <w:pStyle w:val="Zpat"/>
        <w:jc w:val="center"/>
      </w:pPr>
      <w:r>
        <w:rPr>
          <w:rFonts w:ascii="Arial" w:hAnsi="Arial" w:cs="Arial"/>
          <w:sz w:val="22"/>
          <w:szCs w:val="22"/>
        </w:rPr>
        <w:tab/>
      </w:r>
      <w:r w:rsidR="000B7063">
        <w:rPr>
          <w:noProof/>
        </w:rPr>
        <w:drawing>
          <wp:inline distT="0" distB="0" distL="0" distR="0" wp14:anchorId="6368E273" wp14:editId="0A51A4CF">
            <wp:extent cx="5270500" cy="869950"/>
            <wp:effectExtent l="0" t="0" r="6350" b="6350"/>
            <wp:docPr id="4" name="Obrázek 4" descr="\\nt1\O\Loga 2014_2020\IROP\Logolinky\RGB\JPG\IROP_CZ_RO_B_C RGB_mal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\\nt1\O\Loga 2014_2020\IROP\Logolinky\RGB\JPG\IROP_CZ_RO_B_C RGB_mal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D46" w:rsidRDefault="003C78C6" w:rsidP="003C78C6">
      <w:pPr>
        <w:pStyle w:val="Zhlav"/>
        <w:tabs>
          <w:tab w:val="clear" w:pos="9072"/>
          <w:tab w:val="left" w:pos="360"/>
          <w:tab w:val="left" w:pos="708"/>
          <w:tab w:val="right" w:pos="90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C78C6" w:rsidRDefault="003C78C6" w:rsidP="003C78C6">
      <w:pPr>
        <w:pStyle w:val="Zhlav"/>
        <w:tabs>
          <w:tab w:val="clear" w:pos="9072"/>
          <w:tab w:val="left" w:pos="360"/>
          <w:tab w:val="left" w:pos="708"/>
          <w:tab w:val="right" w:pos="907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Lišov</w:t>
      </w:r>
    </w:p>
    <w:p w:rsidR="003C78C6" w:rsidRDefault="008B5849" w:rsidP="003C78C6">
      <w:pPr>
        <w:pStyle w:val="Zhlav"/>
        <w:tabs>
          <w:tab w:val="clear" w:pos="9072"/>
          <w:tab w:val="left" w:pos="360"/>
          <w:tab w:val="left" w:pos="708"/>
          <w:tab w:val="right" w:pos="907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29. března 2016</w:t>
      </w:r>
    </w:p>
    <w:p w:rsidR="00E82D46" w:rsidRDefault="00E82D46" w:rsidP="007A0DD3">
      <w:pPr>
        <w:pStyle w:val="Zhlav"/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19DC" w:rsidRDefault="004919DC" w:rsidP="007A0DD3">
      <w:pPr>
        <w:pStyle w:val="Zhlav"/>
        <w:tabs>
          <w:tab w:val="left" w:pos="708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919DC" w:rsidRPr="004919DC" w:rsidRDefault="004919DC" w:rsidP="007A0DD3">
      <w:pPr>
        <w:pStyle w:val="Zhlav"/>
        <w:tabs>
          <w:tab w:val="left" w:pos="708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919DC">
        <w:rPr>
          <w:rFonts w:ascii="Arial" w:hAnsi="Arial" w:cs="Arial"/>
          <w:b/>
          <w:sz w:val="22"/>
          <w:szCs w:val="22"/>
        </w:rPr>
        <w:t xml:space="preserve">Vážení partneři, členové orgánů, přátelé a příznivci venkova, </w:t>
      </w:r>
    </w:p>
    <w:p w:rsidR="004919DC" w:rsidRPr="004919DC" w:rsidRDefault="004919DC" w:rsidP="007A0DD3">
      <w:pPr>
        <w:pStyle w:val="Zhlav"/>
        <w:tabs>
          <w:tab w:val="left" w:pos="708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919DC">
        <w:rPr>
          <w:rFonts w:ascii="Arial" w:hAnsi="Arial" w:cs="Arial"/>
          <w:b/>
          <w:sz w:val="22"/>
          <w:szCs w:val="22"/>
        </w:rPr>
        <w:t>dovolujeme si Vás pozvat na veřejné společné zasedání shromáždění partnerů a správní</w:t>
      </w:r>
      <w:r w:rsidR="009E1F69">
        <w:rPr>
          <w:rFonts w:ascii="Arial" w:hAnsi="Arial" w:cs="Arial"/>
          <w:b/>
          <w:sz w:val="22"/>
          <w:szCs w:val="22"/>
        </w:rPr>
        <w:t xml:space="preserve"> a dozorčí</w:t>
      </w:r>
      <w:r w:rsidRPr="004919DC">
        <w:rPr>
          <w:rFonts w:ascii="Arial" w:hAnsi="Arial" w:cs="Arial"/>
          <w:b/>
          <w:sz w:val="22"/>
          <w:szCs w:val="22"/>
        </w:rPr>
        <w:t xml:space="preserve"> rady Místní akční skupiny Hlubocko – Lišovsko o.p.s., kter</w:t>
      </w:r>
      <w:r w:rsidR="008B5849">
        <w:rPr>
          <w:rFonts w:ascii="Arial" w:hAnsi="Arial" w:cs="Arial"/>
          <w:b/>
          <w:sz w:val="22"/>
          <w:szCs w:val="22"/>
        </w:rPr>
        <w:t>é se uskuteční dne 29. března 2016</w:t>
      </w:r>
      <w:r w:rsidRPr="004919DC">
        <w:rPr>
          <w:rFonts w:ascii="Arial" w:hAnsi="Arial" w:cs="Arial"/>
          <w:b/>
          <w:sz w:val="22"/>
          <w:szCs w:val="22"/>
        </w:rPr>
        <w:t xml:space="preserve"> od 15:00 hodin v zasedací místnosti MÚ Lišov</w:t>
      </w:r>
      <w:r>
        <w:rPr>
          <w:rFonts w:ascii="Arial" w:hAnsi="Arial" w:cs="Arial"/>
          <w:b/>
          <w:sz w:val="22"/>
          <w:szCs w:val="22"/>
        </w:rPr>
        <w:t>.</w:t>
      </w:r>
    </w:p>
    <w:p w:rsidR="00076909" w:rsidRDefault="00076909" w:rsidP="007A0DD3">
      <w:pPr>
        <w:pStyle w:val="Zhlav"/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19DC" w:rsidRDefault="004919DC" w:rsidP="007A0DD3">
      <w:pPr>
        <w:pStyle w:val="Zhlav"/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B5849" w:rsidRDefault="008B5849" w:rsidP="007A0DD3">
      <w:pPr>
        <w:pStyle w:val="Zhlav"/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82D46" w:rsidRDefault="004919DC" w:rsidP="00076909">
      <w:pPr>
        <w:pStyle w:val="Zhlav"/>
        <w:tabs>
          <w:tab w:val="left" w:pos="708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Navržený program zasedání</w:t>
      </w:r>
      <w:r w:rsidR="00E82D46" w:rsidRPr="00076909">
        <w:rPr>
          <w:rFonts w:ascii="Arial" w:hAnsi="Arial" w:cs="Arial"/>
          <w:b/>
          <w:sz w:val="32"/>
          <w:szCs w:val="32"/>
        </w:rPr>
        <w:t>:</w:t>
      </w:r>
    </w:p>
    <w:p w:rsidR="00076909" w:rsidRPr="00076909" w:rsidRDefault="00076909" w:rsidP="00076909">
      <w:pPr>
        <w:pStyle w:val="Zhlav"/>
        <w:tabs>
          <w:tab w:val="left" w:pos="708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E82D46" w:rsidRDefault="00E82D46" w:rsidP="00E82D46">
      <w:pPr>
        <w:pStyle w:val="Zhlav"/>
        <w:numPr>
          <w:ilvl w:val="0"/>
          <w:numId w:val="39"/>
        </w:numPr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Zahájení</w:t>
      </w:r>
    </w:p>
    <w:p w:rsidR="00487249" w:rsidRDefault="00E82D46" w:rsidP="00DF780F">
      <w:pPr>
        <w:pStyle w:val="Zhlav"/>
        <w:numPr>
          <w:ilvl w:val="0"/>
          <w:numId w:val="39"/>
        </w:numPr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Schválení programu zasedání</w:t>
      </w:r>
    </w:p>
    <w:p w:rsidR="00DF780F" w:rsidRDefault="008B5849" w:rsidP="003C78C6">
      <w:pPr>
        <w:pStyle w:val="Zhlav"/>
        <w:numPr>
          <w:ilvl w:val="0"/>
          <w:numId w:val="39"/>
        </w:numPr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Projednání SCLLD MAS Hlubocko - Lišovsko</w:t>
      </w:r>
    </w:p>
    <w:p w:rsidR="003C78C6" w:rsidRDefault="008B5849" w:rsidP="003C78C6">
      <w:pPr>
        <w:pStyle w:val="Zhlav"/>
        <w:numPr>
          <w:ilvl w:val="0"/>
          <w:numId w:val="39"/>
        </w:numPr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Schválení SCLLD </w:t>
      </w:r>
      <w:r>
        <w:rPr>
          <w:rFonts w:ascii="Arial" w:hAnsi="Arial" w:cs="Arial"/>
          <w:sz w:val="22"/>
          <w:szCs w:val="22"/>
        </w:rPr>
        <w:t>MAS Hlubocko - Lišovsko</w:t>
      </w:r>
    </w:p>
    <w:p w:rsidR="003C78C6" w:rsidRDefault="008B5849" w:rsidP="003C78C6">
      <w:pPr>
        <w:pStyle w:val="Zhlav"/>
        <w:numPr>
          <w:ilvl w:val="0"/>
          <w:numId w:val="39"/>
        </w:numPr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Předložení Žádosti o schválení SCLLD prostřednictvím MS2014+</w:t>
      </w:r>
    </w:p>
    <w:p w:rsidR="003C78C6" w:rsidRPr="003C78C6" w:rsidRDefault="008B5849" w:rsidP="003C78C6">
      <w:pPr>
        <w:pStyle w:val="Zhlav"/>
        <w:numPr>
          <w:ilvl w:val="0"/>
          <w:numId w:val="39"/>
        </w:numPr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Jmenování členů správní a dozorčí rady MAS</w:t>
      </w:r>
    </w:p>
    <w:p w:rsidR="001B30E5" w:rsidRDefault="008B5849" w:rsidP="000D0434">
      <w:pPr>
        <w:pStyle w:val="Zhlav"/>
        <w:numPr>
          <w:ilvl w:val="0"/>
          <w:numId w:val="39"/>
        </w:numPr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o činnosti MAS</w:t>
      </w:r>
    </w:p>
    <w:p w:rsidR="008B5849" w:rsidRPr="003C78C6" w:rsidRDefault="008B5849" w:rsidP="000D0434">
      <w:pPr>
        <w:pStyle w:val="Zhlav"/>
        <w:numPr>
          <w:ilvl w:val="0"/>
          <w:numId w:val="39"/>
        </w:numPr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Různé</w:t>
      </w:r>
    </w:p>
    <w:p w:rsidR="00E82D46" w:rsidRDefault="00E82D46" w:rsidP="00E82D46">
      <w:pPr>
        <w:pStyle w:val="Zhlav"/>
        <w:numPr>
          <w:ilvl w:val="0"/>
          <w:numId w:val="39"/>
        </w:numPr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</w:t>
      </w:r>
    </w:p>
    <w:sectPr w:rsidR="00E82D46" w:rsidSect="00923E1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418" w:bottom="726" w:left="1418" w:header="284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432" w:rsidRDefault="00B44432">
      <w:r>
        <w:separator/>
      </w:r>
    </w:p>
  </w:endnote>
  <w:endnote w:type="continuationSeparator" w:id="0">
    <w:p w:rsidR="00B44432" w:rsidRDefault="00B4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witzerland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DFA" w:rsidRDefault="003B393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67DF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67DFA" w:rsidRDefault="00867DF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DFA" w:rsidRPr="00FC075A" w:rsidRDefault="00867DFA" w:rsidP="00AB50EE">
    <w:pPr>
      <w:pStyle w:val="Zpat"/>
      <w:ind w:right="-2"/>
      <w:rPr>
        <w:rFonts w:ascii="Arial" w:hAnsi="Arial" w:cs="Arial"/>
        <w:bCs/>
        <w:sz w:val="6"/>
        <w:szCs w:val="6"/>
      </w:rPr>
    </w:pPr>
  </w:p>
  <w:p w:rsidR="00867DFA" w:rsidRPr="00AB50EE" w:rsidRDefault="00867DFA" w:rsidP="00FC075A">
    <w:pPr>
      <w:pStyle w:val="Zpat"/>
      <w:shd w:val="clear" w:color="auto" w:fill="3B3993"/>
      <w:ind w:right="-2"/>
      <w:rPr>
        <w:rFonts w:ascii="Arial Black" w:hAnsi="Arial Black" w:cs="Arial"/>
        <w:bCs/>
        <w:sz w:val="6"/>
        <w:szCs w:val="6"/>
      </w:rPr>
    </w:pPr>
  </w:p>
  <w:p w:rsidR="00867DFA" w:rsidRPr="00FC075A" w:rsidRDefault="003B3937" w:rsidP="00AB50EE">
    <w:pPr>
      <w:pStyle w:val="Zpat"/>
      <w:framePr w:wrap="around" w:vAnchor="text" w:hAnchor="page" w:x="10342" w:y="30"/>
      <w:rPr>
        <w:rStyle w:val="slostrnky"/>
        <w:rFonts w:ascii="Arial Black" w:hAnsi="Arial Black" w:cs="Arial"/>
        <w:color w:val="3B3993"/>
        <w:sz w:val="18"/>
        <w:szCs w:val="18"/>
      </w:rPr>
    </w:pPr>
    <w:r w:rsidRPr="00FC075A">
      <w:rPr>
        <w:rStyle w:val="slostrnky"/>
        <w:rFonts w:ascii="Arial Black" w:hAnsi="Arial Black" w:cs="Arial"/>
        <w:color w:val="3B3993"/>
        <w:sz w:val="18"/>
        <w:szCs w:val="18"/>
      </w:rPr>
      <w:fldChar w:fldCharType="begin"/>
    </w:r>
    <w:r w:rsidR="00867DFA" w:rsidRPr="00FC075A">
      <w:rPr>
        <w:rStyle w:val="slostrnky"/>
        <w:rFonts w:ascii="Arial Black" w:hAnsi="Arial Black" w:cs="Arial"/>
        <w:color w:val="3B3993"/>
        <w:sz w:val="18"/>
        <w:szCs w:val="18"/>
      </w:rPr>
      <w:instrText xml:space="preserve">PAGE  </w:instrText>
    </w:r>
    <w:r w:rsidRPr="00FC075A">
      <w:rPr>
        <w:rStyle w:val="slostrnky"/>
        <w:rFonts w:ascii="Arial Black" w:hAnsi="Arial Black" w:cs="Arial"/>
        <w:color w:val="3B3993"/>
        <w:sz w:val="18"/>
        <w:szCs w:val="18"/>
      </w:rPr>
      <w:fldChar w:fldCharType="separate"/>
    </w:r>
    <w:r w:rsidR="00F12016">
      <w:rPr>
        <w:rStyle w:val="slostrnky"/>
        <w:rFonts w:ascii="Arial Black" w:hAnsi="Arial Black" w:cs="Arial"/>
        <w:noProof/>
        <w:color w:val="3B3993"/>
        <w:sz w:val="18"/>
        <w:szCs w:val="18"/>
      </w:rPr>
      <w:t>2</w:t>
    </w:r>
    <w:r w:rsidRPr="00FC075A">
      <w:rPr>
        <w:rStyle w:val="slostrnky"/>
        <w:rFonts w:ascii="Arial Black" w:hAnsi="Arial Black" w:cs="Arial"/>
        <w:color w:val="3B3993"/>
        <w:sz w:val="18"/>
        <w:szCs w:val="18"/>
      </w:rPr>
      <w:fldChar w:fldCharType="end"/>
    </w:r>
  </w:p>
  <w:p w:rsidR="00867DFA" w:rsidRPr="00FC075A" w:rsidRDefault="00867DFA" w:rsidP="00236B22">
    <w:pPr>
      <w:pStyle w:val="Zpat"/>
      <w:ind w:right="360"/>
      <w:rPr>
        <w:rFonts w:ascii="Arial" w:hAnsi="Arial" w:cs="Arial"/>
        <w:b/>
        <w:bCs/>
      </w:rPr>
    </w:pPr>
  </w:p>
  <w:p w:rsidR="00867DFA" w:rsidRDefault="00B44432" w:rsidP="00F96520">
    <w:pPr>
      <w:rPr>
        <w:rStyle w:val="titul"/>
        <w:rFonts w:ascii="Arial" w:hAnsi="Arial" w:cs="Arial"/>
        <w:b/>
        <w:color w:val="3B3993"/>
        <w:sz w:val="28"/>
        <w:szCs w:val="28"/>
      </w:rPr>
    </w:pPr>
    <w:hyperlink r:id="rId1" w:history="1">
      <w:r w:rsidR="0008697A" w:rsidRPr="00FC075A">
        <w:rPr>
          <w:rStyle w:val="Hypertextovodkaz"/>
          <w:rFonts w:ascii="Arial" w:hAnsi="Arial" w:cs="Arial"/>
          <w:b/>
          <w:color w:val="3B3993"/>
          <w:sz w:val="28"/>
          <w:szCs w:val="28"/>
        </w:rPr>
        <w:t>www.mashl.cz</w:t>
      </w:r>
    </w:hyperlink>
  </w:p>
  <w:p w:rsidR="00FC075A" w:rsidRDefault="00FC075A" w:rsidP="00F96520">
    <w:pPr>
      <w:rPr>
        <w:rStyle w:val="titul"/>
        <w:rFonts w:ascii="Arial" w:hAnsi="Arial" w:cs="Arial"/>
        <w:color w:val="3B3993"/>
      </w:rPr>
    </w:pPr>
  </w:p>
  <w:p w:rsidR="00FC075A" w:rsidRPr="00FC075A" w:rsidRDefault="00FC075A" w:rsidP="00F96520">
    <w:pPr>
      <w:rPr>
        <w:rStyle w:val="titul"/>
        <w:rFonts w:ascii="Arial" w:hAnsi="Arial" w:cs="Arial"/>
        <w:color w:val="3B3993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DFA" w:rsidRPr="00FC075A" w:rsidRDefault="00867DFA" w:rsidP="00236B22">
    <w:pPr>
      <w:pStyle w:val="Zpat"/>
      <w:ind w:right="360"/>
      <w:jc w:val="both"/>
      <w:rPr>
        <w:rFonts w:ascii="Arial" w:hAnsi="Arial" w:cs="Arial"/>
        <w:b/>
        <w:bCs/>
        <w:sz w:val="6"/>
        <w:szCs w:val="6"/>
      </w:rPr>
    </w:pPr>
  </w:p>
  <w:p w:rsidR="00867DFA" w:rsidRPr="00FC075A" w:rsidRDefault="00867DFA" w:rsidP="00B73761">
    <w:pPr>
      <w:pStyle w:val="Zpat"/>
      <w:shd w:val="clear" w:color="auto" w:fill="3B3993"/>
      <w:ind w:right="-2"/>
      <w:jc w:val="both"/>
      <w:rPr>
        <w:rFonts w:ascii="Arial" w:hAnsi="Arial" w:cs="Arial"/>
        <w:b/>
        <w:bCs/>
        <w:sz w:val="6"/>
        <w:szCs w:val="6"/>
      </w:rPr>
    </w:pPr>
  </w:p>
  <w:p w:rsidR="00FC075A" w:rsidRPr="00FC075A" w:rsidRDefault="00FC075A" w:rsidP="006806BB">
    <w:pPr>
      <w:pStyle w:val="Zpat"/>
      <w:ind w:right="-2"/>
      <w:rPr>
        <w:rFonts w:ascii="Arial" w:hAnsi="Arial" w:cs="Arial"/>
        <w:bCs/>
        <w:sz w:val="4"/>
        <w:szCs w:val="4"/>
        <w:u w:val="single"/>
      </w:rPr>
    </w:pPr>
  </w:p>
  <w:p w:rsidR="0008697A" w:rsidRPr="00FC075A" w:rsidRDefault="0008697A" w:rsidP="006806BB">
    <w:pPr>
      <w:pStyle w:val="Zpat"/>
      <w:ind w:right="-2"/>
      <w:rPr>
        <w:rFonts w:ascii="Arial" w:hAnsi="Arial" w:cs="Arial"/>
        <w:bCs/>
        <w:sz w:val="16"/>
        <w:szCs w:val="16"/>
        <w:u w:val="single"/>
      </w:rPr>
    </w:pPr>
    <w:r w:rsidRPr="00FC075A">
      <w:rPr>
        <w:rFonts w:ascii="Arial" w:hAnsi="Arial" w:cs="Arial"/>
        <w:bCs/>
        <w:sz w:val="16"/>
        <w:szCs w:val="16"/>
        <w:u w:val="single"/>
      </w:rPr>
      <w:t>Místní akční skupina Hlubocko – Lišovsko o.p.s.</w:t>
    </w:r>
    <w:r w:rsidR="00664ED4" w:rsidRPr="00FC075A">
      <w:rPr>
        <w:rFonts w:ascii="Arial" w:hAnsi="Arial" w:cs="Arial"/>
        <w:bCs/>
        <w:sz w:val="16"/>
        <w:szCs w:val="16"/>
        <w:u w:val="single"/>
      </w:rPr>
      <w:t xml:space="preserve">, </w:t>
    </w:r>
  </w:p>
  <w:p w:rsidR="006806BB" w:rsidRPr="00FC075A" w:rsidRDefault="006806BB" w:rsidP="006806BB">
    <w:pPr>
      <w:pStyle w:val="Zpat"/>
      <w:ind w:right="-2"/>
      <w:rPr>
        <w:rFonts w:ascii="Arial" w:hAnsi="Arial" w:cs="Arial"/>
        <w:bCs/>
        <w:sz w:val="16"/>
        <w:szCs w:val="16"/>
      </w:rPr>
    </w:pPr>
    <w:r w:rsidRPr="00FC075A">
      <w:rPr>
        <w:rFonts w:ascii="Arial" w:hAnsi="Arial" w:cs="Arial"/>
        <w:sz w:val="16"/>
        <w:szCs w:val="16"/>
      </w:rPr>
      <w:t xml:space="preserve">zapsaná v obchodním rejstříku Krajského soudu </w:t>
    </w:r>
    <w:r w:rsidR="009A7578" w:rsidRPr="00FC075A">
      <w:rPr>
        <w:rFonts w:ascii="Arial" w:hAnsi="Arial" w:cs="Arial"/>
        <w:sz w:val="16"/>
        <w:szCs w:val="16"/>
      </w:rPr>
      <w:t>v Českých Budějovicích, oddíl 0, vložka 101</w:t>
    </w:r>
    <w:r w:rsidRPr="00FC075A">
      <w:rPr>
        <w:rFonts w:ascii="Arial" w:hAnsi="Arial" w:cs="Arial"/>
        <w:sz w:val="16"/>
        <w:szCs w:val="16"/>
      </w:rPr>
      <w:t>,</w:t>
    </w:r>
    <w:r w:rsidR="009A7578" w:rsidRPr="00FC075A">
      <w:rPr>
        <w:rFonts w:ascii="Arial" w:hAnsi="Arial" w:cs="Arial"/>
        <w:sz w:val="16"/>
        <w:szCs w:val="16"/>
      </w:rPr>
      <w:t xml:space="preserve"> IČ: 260 83 426,</w:t>
    </w:r>
  </w:p>
  <w:p w:rsidR="009A7578" w:rsidRPr="00FC075A" w:rsidRDefault="006806BB" w:rsidP="009A7578">
    <w:pPr>
      <w:pStyle w:val="Zpat"/>
      <w:ind w:right="360"/>
      <w:rPr>
        <w:rFonts w:ascii="Arial" w:hAnsi="Arial" w:cs="Arial"/>
        <w:sz w:val="16"/>
        <w:szCs w:val="16"/>
      </w:rPr>
    </w:pPr>
    <w:r w:rsidRPr="00FC075A">
      <w:rPr>
        <w:rFonts w:ascii="Arial" w:hAnsi="Arial" w:cs="Arial"/>
        <w:bCs/>
        <w:sz w:val="16"/>
        <w:szCs w:val="16"/>
      </w:rPr>
      <w:t xml:space="preserve">sídlo: </w:t>
    </w:r>
    <w:r w:rsidR="009A7578" w:rsidRPr="00FC075A">
      <w:rPr>
        <w:rFonts w:ascii="Arial" w:hAnsi="Arial" w:cs="Arial"/>
        <w:sz w:val="16"/>
        <w:szCs w:val="16"/>
      </w:rPr>
      <w:t>Masarykova 1, 373 41 Hluboká nad Vltavou,</w:t>
    </w:r>
  </w:p>
  <w:p w:rsidR="006806BB" w:rsidRPr="00FC075A" w:rsidRDefault="00AE54E1" w:rsidP="006806BB">
    <w:pPr>
      <w:pStyle w:val="Zpat"/>
      <w:ind w:right="360"/>
      <w:rPr>
        <w:rFonts w:ascii="Arial" w:hAnsi="Arial" w:cs="Arial"/>
        <w:bCs/>
        <w:sz w:val="16"/>
        <w:szCs w:val="16"/>
      </w:rPr>
    </w:pPr>
    <w:r w:rsidRPr="00FC075A">
      <w:rPr>
        <w:rFonts w:ascii="Arial" w:hAnsi="Arial" w:cs="Arial"/>
        <w:sz w:val="16"/>
        <w:szCs w:val="16"/>
      </w:rPr>
      <w:t>telefon</w:t>
    </w:r>
    <w:r w:rsidR="000B6F8C">
      <w:rPr>
        <w:rFonts w:ascii="Arial" w:hAnsi="Arial" w:cs="Arial"/>
        <w:sz w:val="16"/>
        <w:szCs w:val="16"/>
      </w:rPr>
      <w:t>:</w:t>
    </w:r>
    <w:r w:rsidRPr="00FC075A">
      <w:rPr>
        <w:rFonts w:ascii="Arial" w:hAnsi="Arial" w:cs="Arial"/>
        <w:sz w:val="16"/>
        <w:szCs w:val="16"/>
      </w:rPr>
      <w:t xml:space="preserve"> </w:t>
    </w:r>
    <w:r w:rsidR="000D0434">
      <w:rPr>
        <w:rFonts w:ascii="Arial" w:hAnsi="Arial" w:cs="Arial"/>
        <w:sz w:val="16"/>
        <w:szCs w:val="16"/>
      </w:rPr>
      <w:t>773 644 373</w:t>
    </w:r>
    <w:r w:rsidR="007A35B5" w:rsidRPr="00FC075A">
      <w:rPr>
        <w:rFonts w:ascii="Arial" w:hAnsi="Arial" w:cs="Arial"/>
        <w:sz w:val="16"/>
        <w:szCs w:val="16"/>
      </w:rPr>
      <w:t xml:space="preserve">, </w:t>
    </w:r>
    <w:r w:rsidR="00867DFA" w:rsidRPr="00FC075A">
      <w:rPr>
        <w:rFonts w:ascii="Arial" w:hAnsi="Arial" w:cs="Arial"/>
        <w:sz w:val="16"/>
        <w:szCs w:val="16"/>
      </w:rPr>
      <w:t xml:space="preserve">e-mail: </w:t>
    </w:r>
    <w:hyperlink r:id="rId1" w:history="1">
      <w:r w:rsidR="007A35B5" w:rsidRPr="00FC075A">
        <w:rPr>
          <w:rStyle w:val="Hypertextovodkaz"/>
          <w:rFonts w:ascii="Arial" w:hAnsi="Arial" w:cs="Arial"/>
          <w:color w:val="auto"/>
          <w:sz w:val="16"/>
          <w:szCs w:val="16"/>
        </w:rPr>
        <w:t>info</w:t>
      </w:r>
      <w:r w:rsidR="007A35B5" w:rsidRPr="00F11961">
        <w:rPr>
          <w:rStyle w:val="Hypertextovodkaz"/>
          <w:rFonts w:ascii="Arial" w:hAnsi="Arial" w:cs="Arial"/>
          <w:color w:val="auto"/>
          <w:sz w:val="16"/>
          <w:szCs w:val="16"/>
          <w:lang w:val="it-IT"/>
        </w:rPr>
        <w:t>@</w:t>
      </w:r>
      <w:r w:rsidR="007A35B5" w:rsidRPr="00FC075A">
        <w:rPr>
          <w:rStyle w:val="Hypertextovodkaz"/>
          <w:rFonts w:ascii="Arial" w:hAnsi="Arial" w:cs="Arial"/>
          <w:color w:val="auto"/>
          <w:sz w:val="16"/>
          <w:szCs w:val="16"/>
        </w:rPr>
        <w:t>mashl.cz</w:t>
      </w:r>
    </w:hyperlink>
    <w:r w:rsidR="00867DFA" w:rsidRPr="00FC075A">
      <w:rPr>
        <w:rFonts w:ascii="Arial" w:hAnsi="Arial" w:cs="Arial"/>
        <w:sz w:val="16"/>
        <w:szCs w:val="16"/>
      </w:rPr>
      <w:t xml:space="preserve">, web: </w:t>
    </w:r>
    <w:hyperlink r:id="rId2" w:history="1">
      <w:r w:rsidR="007A35B5" w:rsidRPr="00FC075A">
        <w:rPr>
          <w:rStyle w:val="Hypertextovodkaz"/>
          <w:rFonts w:ascii="Arial" w:hAnsi="Arial" w:cs="Arial"/>
          <w:color w:val="auto"/>
          <w:sz w:val="16"/>
          <w:szCs w:val="16"/>
        </w:rPr>
        <w:t>www.mashl.cz</w:t>
      </w:r>
    </w:hyperlink>
    <w:r w:rsidR="007A35B5" w:rsidRPr="00FC075A">
      <w:rPr>
        <w:rFonts w:ascii="Arial" w:hAnsi="Arial" w:cs="Arial"/>
        <w:sz w:val="16"/>
        <w:szCs w:val="16"/>
      </w:rPr>
      <w:t xml:space="preserve"> </w:t>
    </w:r>
    <w:r w:rsidR="006806BB" w:rsidRPr="00FC075A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432" w:rsidRDefault="00B44432">
      <w:r>
        <w:separator/>
      </w:r>
    </w:p>
  </w:footnote>
  <w:footnote w:type="continuationSeparator" w:id="0">
    <w:p w:rsidR="00B44432" w:rsidRDefault="00B44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DFA" w:rsidRPr="00FC075A" w:rsidRDefault="00867DFA" w:rsidP="007F4163">
    <w:pPr>
      <w:pStyle w:val="Zhlav"/>
      <w:rPr>
        <w:rFonts w:ascii="Arial" w:hAnsi="Arial" w:cs="Arial"/>
      </w:rPr>
    </w:pPr>
  </w:p>
  <w:p w:rsidR="00FC075A" w:rsidRDefault="00FC075A" w:rsidP="00664ED4">
    <w:pPr>
      <w:pStyle w:val="Zhlav"/>
      <w:jc w:val="center"/>
      <w:rPr>
        <w:rFonts w:ascii="Arial" w:hAnsi="Arial" w:cs="Arial"/>
        <w:color w:val="FF6600"/>
      </w:rPr>
    </w:pPr>
  </w:p>
  <w:p w:rsidR="00FC075A" w:rsidRPr="00FC075A" w:rsidRDefault="00664ED4" w:rsidP="00664ED4">
    <w:pPr>
      <w:pStyle w:val="Zhlav"/>
      <w:jc w:val="center"/>
      <w:rPr>
        <w:rFonts w:ascii="Arial" w:hAnsi="Arial" w:cs="Arial"/>
        <w:color w:val="FF6600"/>
      </w:rPr>
    </w:pPr>
    <w:r w:rsidRPr="00FC075A">
      <w:rPr>
        <w:rFonts w:ascii="Arial" w:hAnsi="Arial" w:cs="Arial"/>
        <w:color w:val="FF6600"/>
      </w:rPr>
      <w:t xml:space="preserve">                                           </w:t>
    </w:r>
    <w:r w:rsidR="00FC075A" w:rsidRPr="00FC075A">
      <w:rPr>
        <w:rFonts w:ascii="Arial" w:hAnsi="Arial" w:cs="Arial"/>
        <w:color w:val="FF6600"/>
      </w:rPr>
      <w:t xml:space="preserve"> </w:t>
    </w:r>
  </w:p>
  <w:p w:rsidR="00FC075A" w:rsidRPr="00FC075A" w:rsidRDefault="00FC075A" w:rsidP="00664ED4">
    <w:pPr>
      <w:pStyle w:val="Zhlav"/>
      <w:jc w:val="center"/>
      <w:rPr>
        <w:rFonts w:ascii="Arial" w:hAnsi="Arial" w:cs="Arial"/>
        <w:color w:val="FF6600"/>
      </w:rPr>
    </w:pPr>
  </w:p>
  <w:p w:rsidR="00FC075A" w:rsidRDefault="00FC075A" w:rsidP="00FC075A">
    <w:pPr>
      <w:pStyle w:val="Zhlav"/>
      <w:jc w:val="right"/>
      <w:rPr>
        <w:rFonts w:ascii="Arial" w:hAnsi="Arial" w:cs="Arial"/>
        <w:color w:val="FF6600"/>
      </w:rPr>
    </w:pPr>
    <w:r w:rsidRPr="00FC075A">
      <w:rPr>
        <w:rFonts w:ascii="Arial" w:hAnsi="Arial" w:cs="Arial"/>
        <w:color w:val="FF6600"/>
      </w:rPr>
      <w:t xml:space="preserve"> </w:t>
    </w:r>
  </w:p>
  <w:p w:rsidR="00867DFA" w:rsidRPr="00FC075A" w:rsidRDefault="00FC075A" w:rsidP="00FC075A">
    <w:pPr>
      <w:pStyle w:val="Zhlav"/>
      <w:jc w:val="right"/>
      <w:rPr>
        <w:rFonts w:ascii="Arial" w:hAnsi="Arial" w:cs="Arial"/>
        <w:b/>
        <w:color w:val="3B3993"/>
        <w:sz w:val="24"/>
        <w:szCs w:val="24"/>
      </w:rPr>
    </w:pPr>
    <w:r w:rsidRPr="00FC075A">
      <w:rPr>
        <w:rFonts w:ascii="Arial" w:hAnsi="Arial" w:cs="Arial"/>
        <w:b/>
        <w:color w:val="3B3993"/>
        <w:sz w:val="24"/>
        <w:szCs w:val="24"/>
      </w:rPr>
      <w:t xml:space="preserve">Místní akční skupina Hlubocko – Lišovsko o.p.s. </w:t>
    </w:r>
  </w:p>
  <w:p w:rsidR="00867DFA" w:rsidRDefault="00867DFA" w:rsidP="00FC075A">
    <w:pPr>
      <w:pStyle w:val="Zhlav"/>
      <w:shd w:val="clear" w:color="auto" w:fill="3B3993"/>
      <w:rPr>
        <w:rFonts w:ascii="Arial Black" w:hAnsi="Arial Black"/>
        <w:sz w:val="6"/>
        <w:szCs w:val="6"/>
      </w:rPr>
    </w:pPr>
    <w:r w:rsidRPr="00236B22">
      <w:rPr>
        <w:rFonts w:ascii="Arial Black" w:hAnsi="Arial Black"/>
        <w:sz w:val="6"/>
        <w:szCs w:val="6"/>
      </w:rPr>
      <w:t xml:space="preserve"> </w:t>
    </w:r>
  </w:p>
  <w:p w:rsidR="00FC075A" w:rsidRPr="00FC075A" w:rsidRDefault="00FC075A" w:rsidP="00FC075A">
    <w:pPr>
      <w:pStyle w:val="Zhlav"/>
      <w:rPr>
        <w:rFonts w:ascii="Arial" w:hAnsi="Arial" w:cs="Arial"/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578" w:rsidRPr="009A7578" w:rsidRDefault="008D7E53" w:rsidP="0008697A">
    <w:pPr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65405</wp:posOffset>
          </wp:positionH>
          <wp:positionV relativeFrom="paragraph">
            <wp:posOffset>39370</wp:posOffset>
          </wp:positionV>
          <wp:extent cx="748665" cy="790575"/>
          <wp:effectExtent l="19050" t="0" r="0" b="0"/>
          <wp:wrapNone/>
          <wp:docPr id="1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72F2" w:rsidRDefault="009A7578" w:rsidP="00E659A4">
    <w:pPr>
      <w:jc w:val="both"/>
      <w:rPr>
        <w:rFonts w:ascii="Arial" w:hAnsi="Arial" w:cs="Arial"/>
        <w:color w:val="3B3993"/>
      </w:rPr>
    </w:pPr>
    <w:r w:rsidRPr="009A7578">
      <w:rPr>
        <w:rFonts w:ascii="Arial" w:hAnsi="Arial" w:cs="Arial"/>
      </w:rPr>
      <w:tab/>
    </w:r>
    <w:r w:rsidRPr="009A7578">
      <w:rPr>
        <w:rFonts w:ascii="Arial" w:hAnsi="Arial" w:cs="Arial"/>
      </w:rPr>
      <w:tab/>
    </w:r>
    <w:r w:rsidRPr="009A7578">
      <w:rPr>
        <w:rFonts w:ascii="Arial" w:hAnsi="Arial" w:cs="Arial"/>
      </w:rPr>
      <w:tab/>
    </w:r>
    <w:r w:rsidR="0008697A" w:rsidRPr="00B73761">
      <w:rPr>
        <w:rFonts w:ascii="Arial" w:hAnsi="Arial" w:cs="Arial"/>
        <w:color w:val="3B3993"/>
      </w:rPr>
      <w:t xml:space="preserve">Sdružení podnikatelů, neziskových organizací a samospráv na území </w:t>
    </w:r>
    <w:r w:rsidRPr="00B73761">
      <w:rPr>
        <w:rFonts w:ascii="Arial" w:hAnsi="Arial" w:cs="Arial"/>
        <w:color w:val="3B3993"/>
      </w:rPr>
      <w:tab/>
    </w:r>
    <w:r w:rsidRPr="00B73761">
      <w:rPr>
        <w:rFonts w:ascii="Arial" w:hAnsi="Arial" w:cs="Arial"/>
        <w:color w:val="3B3993"/>
      </w:rPr>
      <w:tab/>
    </w:r>
    <w:r w:rsidRPr="00B73761">
      <w:rPr>
        <w:rFonts w:ascii="Arial" w:hAnsi="Arial" w:cs="Arial"/>
        <w:color w:val="3B3993"/>
      </w:rPr>
      <w:tab/>
    </w:r>
    <w:r w:rsidRPr="00B73761">
      <w:rPr>
        <w:rFonts w:ascii="Arial" w:hAnsi="Arial" w:cs="Arial"/>
        <w:color w:val="3B3993"/>
      </w:rPr>
      <w:tab/>
    </w:r>
    <w:r w:rsidR="0008697A" w:rsidRPr="00B73761">
      <w:rPr>
        <w:rFonts w:ascii="Arial" w:hAnsi="Arial" w:cs="Arial"/>
        <w:color w:val="3B3993"/>
      </w:rPr>
      <w:t xml:space="preserve">Adamova, Borku, </w:t>
    </w:r>
    <w:r w:rsidR="004A72F2">
      <w:rPr>
        <w:rFonts w:ascii="Arial" w:hAnsi="Arial" w:cs="Arial"/>
        <w:color w:val="3B3993"/>
      </w:rPr>
      <w:t xml:space="preserve">Hlincové Hory, </w:t>
    </w:r>
    <w:r w:rsidR="0008697A" w:rsidRPr="00B73761">
      <w:rPr>
        <w:rFonts w:ascii="Arial" w:hAnsi="Arial" w:cs="Arial"/>
        <w:color w:val="3B3993"/>
      </w:rPr>
      <w:t xml:space="preserve">Hluboké nad Vltavou, Hosína, Hrdějovic, </w:t>
    </w:r>
  </w:p>
  <w:p w:rsidR="004A72F2" w:rsidRDefault="0008697A" w:rsidP="00E659A4">
    <w:pPr>
      <w:ind w:left="1416" w:firstLine="708"/>
      <w:jc w:val="both"/>
      <w:rPr>
        <w:rFonts w:ascii="Arial" w:hAnsi="Arial" w:cs="Arial"/>
        <w:color w:val="3B3993"/>
      </w:rPr>
    </w:pPr>
    <w:r w:rsidRPr="00B73761">
      <w:rPr>
        <w:rFonts w:ascii="Arial" w:hAnsi="Arial" w:cs="Arial"/>
        <w:color w:val="3B3993"/>
      </w:rPr>
      <w:t xml:space="preserve">Hůr, Hvozdce, Chotýčan, Jivna, Libína, Libníče, Lišova, Rudolfova, Ševětína, </w:t>
    </w:r>
  </w:p>
  <w:p w:rsidR="0008697A" w:rsidRPr="00B73761" w:rsidRDefault="0008697A" w:rsidP="00E659A4">
    <w:pPr>
      <w:ind w:left="1416" w:firstLine="708"/>
      <w:jc w:val="both"/>
      <w:rPr>
        <w:rFonts w:ascii="Arial" w:hAnsi="Arial" w:cs="Arial"/>
        <w:color w:val="3B3993"/>
      </w:rPr>
    </w:pPr>
    <w:r w:rsidRPr="00B73761">
      <w:rPr>
        <w:rFonts w:ascii="Arial" w:hAnsi="Arial" w:cs="Arial"/>
        <w:color w:val="3B3993"/>
      </w:rPr>
      <w:t>Štěpánovic, Úsilného, Vitína</w:t>
    </w:r>
    <w:r w:rsidR="0010727E">
      <w:rPr>
        <w:rFonts w:ascii="Arial" w:hAnsi="Arial" w:cs="Arial"/>
        <w:color w:val="3B3993"/>
      </w:rPr>
      <w:t>, Vráta</w:t>
    </w:r>
    <w:r w:rsidRPr="00B73761">
      <w:rPr>
        <w:rFonts w:ascii="Arial" w:hAnsi="Arial" w:cs="Arial"/>
        <w:color w:val="3B3993"/>
      </w:rPr>
      <w:t xml:space="preserve"> a Zvíkova.</w:t>
    </w:r>
  </w:p>
  <w:p w:rsidR="00867DFA" w:rsidRPr="009A7578" w:rsidRDefault="00664ED4" w:rsidP="00664ED4">
    <w:pPr>
      <w:pStyle w:val="Zhlav"/>
      <w:tabs>
        <w:tab w:val="clear" w:pos="9072"/>
        <w:tab w:val="right" w:pos="9070"/>
      </w:tabs>
      <w:jc w:val="center"/>
      <w:rPr>
        <w:rFonts w:ascii="Arial" w:hAnsi="Arial" w:cs="Arial"/>
        <w:color w:val="3B3993"/>
      </w:rPr>
    </w:pPr>
    <w:r w:rsidRPr="009A7578">
      <w:rPr>
        <w:rFonts w:ascii="Arial" w:hAnsi="Arial" w:cs="Arial"/>
        <w:color w:val="3B3993"/>
      </w:rPr>
      <w:t xml:space="preserve"> </w:t>
    </w:r>
    <w:r w:rsidR="0008697A" w:rsidRPr="009A7578">
      <w:rPr>
        <w:rFonts w:ascii="Arial" w:hAnsi="Arial" w:cs="Arial"/>
        <w:color w:val="3B3993"/>
      </w:rPr>
      <w:t xml:space="preserve">               </w:t>
    </w:r>
  </w:p>
  <w:p w:rsidR="00867DFA" w:rsidRDefault="00867DFA" w:rsidP="0008697A">
    <w:pPr>
      <w:pStyle w:val="Zhlav"/>
      <w:shd w:val="clear" w:color="auto" w:fill="3B3993"/>
      <w:rPr>
        <w:rFonts w:ascii="Arial Black" w:hAnsi="Arial Black"/>
        <w:sz w:val="6"/>
        <w:szCs w:val="6"/>
      </w:rPr>
    </w:pPr>
    <w:r w:rsidRPr="00025E7C">
      <w:rPr>
        <w:rFonts w:ascii="Arial Black" w:hAnsi="Arial Black"/>
        <w:sz w:val="6"/>
        <w:szCs w:val="6"/>
      </w:rPr>
      <w:t xml:space="preserve"> </w:t>
    </w:r>
  </w:p>
  <w:p w:rsidR="00867DFA" w:rsidRPr="00FC075A" w:rsidRDefault="00867DFA" w:rsidP="00483C05">
    <w:pPr>
      <w:pStyle w:val="Zhlav"/>
      <w:rPr>
        <w:rFonts w:ascii="Arial" w:hAnsi="Arial" w:cs="Arial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64DA"/>
    <w:multiLevelType w:val="hybridMultilevel"/>
    <w:tmpl w:val="8320DA4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70C7D"/>
    <w:multiLevelType w:val="multilevel"/>
    <w:tmpl w:val="4E6ACB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1FB3B9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5B5195A"/>
    <w:multiLevelType w:val="multilevel"/>
    <w:tmpl w:val="8E3C38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8973E48"/>
    <w:multiLevelType w:val="hybridMultilevel"/>
    <w:tmpl w:val="40EE5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90D17"/>
    <w:multiLevelType w:val="multilevel"/>
    <w:tmpl w:val="C2DC1B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E3D6F4A"/>
    <w:multiLevelType w:val="multilevel"/>
    <w:tmpl w:val="7D883B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E6207C0"/>
    <w:multiLevelType w:val="hybridMultilevel"/>
    <w:tmpl w:val="D5B64C88"/>
    <w:lvl w:ilvl="0" w:tplc="D92CEA66">
      <w:start w:val="22"/>
      <w:numFmt w:val="bullet"/>
      <w:lvlText w:val="-"/>
      <w:lvlJc w:val="left"/>
      <w:pPr>
        <w:ind w:left="37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8" w15:restartNumberingAfterBreak="0">
    <w:nsid w:val="0FF25D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2922718"/>
    <w:multiLevelType w:val="hybridMultilevel"/>
    <w:tmpl w:val="B264356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666F51"/>
    <w:multiLevelType w:val="hybridMultilevel"/>
    <w:tmpl w:val="7CA66E9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1E61A7"/>
    <w:multiLevelType w:val="hybridMultilevel"/>
    <w:tmpl w:val="F00A34B6"/>
    <w:lvl w:ilvl="0" w:tplc="E2103B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4123BB"/>
    <w:multiLevelType w:val="hybridMultilevel"/>
    <w:tmpl w:val="09460194"/>
    <w:lvl w:ilvl="0" w:tplc="DB6659BC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A8601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B594E9A"/>
    <w:multiLevelType w:val="hybridMultilevel"/>
    <w:tmpl w:val="4558ACBC"/>
    <w:lvl w:ilvl="0" w:tplc="B14C2B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C80A7B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C9069D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E30558A"/>
    <w:multiLevelType w:val="hybridMultilevel"/>
    <w:tmpl w:val="96629D2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3E15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7624F0"/>
    <w:multiLevelType w:val="hybridMultilevel"/>
    <w:tmpl w:val="94E69EC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334A6D"/>
    <w:multiLevelType w:val="hybridMultilevel"/>
    <w:tmpl w:val="48CE52EE"/>
    <w:lvl w:ilvl="0" w:tplc="11F64CA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1D81E0D"/>
    <w:multiLevelType w:val="hybridMultilevel"/>
    <w:tmpl w:val="FDC2BC8A"/>
    <w:lvl w:ilvl="0" w:tplc="C94A907A">
      <w:start w:val="2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21C372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301146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7AE75A4"/>
    <w:multiLevelType w:val="hybridMultilevel"/>
    <w:tmpl w:val="E2A6810A"/>
    <w:lvl w:ilvl="0" w:tplc="040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8F87691"/>
    <w:multiLevelType w:val="multilevel"/>
    <w:tmpl w:val="C2DC1B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71C7B5A"/>
    <w:multiLevelType w:val="hybridMultilevel"/>
    <w:tmpl w:val="2F1EE4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E6309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764A38"/>
    <w:multiLevelType w:val="hybridMultilevel"/>
    <w:tmpl w:val="236420B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86794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3E557526"/>
    <w:multiLevelType w:val="multilevel"/>
    <w:tmpl w:val="87261C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3E61D0"/>
    <w:multiLevelType w:val="multilevel"/>
    <w:tmpl w:val="55AC387A"/>
    <w:lvl w:ilvl="0">
      <w:start w:val="1"/>
      <w:numFmt w:val="decimal"/>
      <w:pStyle w:val="NormlnAri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B7B71F7"/>
    <w:multiLevelType w:val="hybridMultilevel"/>
    <w:tmpl w:val="C92AD70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C0F1ED1"/>
    <w:multiLevelType w:val="multilevel"/>
    <w:tmpl w:val="55AC3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15D1519"/>
    <w:multiLevelType w:val="hybridMultilevel"/>
    <w:tmpl w:val="201C2DE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160943"/>
    <w:multiLevelType w:val="multilevel"/>
    <w:tmpl w:val="A42227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82F393C"/>
    <w:multiLevelType w:val="hybridMultilevel"/>
    <w:tmpl w:val="6EBA59E8"/>
    <w:lvl w:ilvl="0" w:tplc="86D65E3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94A274A"/>
    <w:multiLevelType w:val="multilevel"/>
    <w:tmpl w:val="466269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5D9561D1"/>
    <w:multiLevelType w:val="hybridMultilevel"/>
    <w:tmpl w:val="B304113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CEC1B4">
      <w:start w:val="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FD44596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B33F7F"/>
    <w:multiLevelType w:val="hybridMultilevel"/>
    <w:tmpl w:val="A5180AE2"/>
    <w:lvl w:ilvl="0" w:tplc="EF5C29B6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02003D"/>
    <w:multiLevelType w:val="hybridMultilevel"/>
    <w:tmpl w:val="FF1EAA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ED4E85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6EF3425E"/>
    <w:multiLevelType w:val="hybridMultilevel"/>
    <w:tmpl w:val="19729B2E"/>
    <w:lvl w:ilvl="0" w:tplc="6DFA9A68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F94491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6F9742DA"/>
    <w:multiLevelType w:val="multilevel"/>
    <w:tmpl w:val="AA76FD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0AB1A3E"/>
    <w:multiLevelType w:val="hybridMultilevel"/>
    <w:tmpl w:val="4BC08D92"/>
    <w:lvl w:ilvl="0" w:tplc="206C103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5250E8"/>
    <w:multiLevelType w:val="hybridMultilevel"/>
    <w:tmpl w:val="F8545978"/>
    <w:lvl w:ilvl="0" w:tplc="03EEFD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FF0DBE"/>
    <w:multiLevelType w:val="hybridMultilevel"/>
    <w:tmpl w:val="42B212C4"/>
    <w:lvl w:ilvl="0" w:tplc="1F00CD02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7"/>
  </w:num>
  <w:num w:numId="8">
    <w:abstractNumId w:val="45"/>
  </w:num>
  <w:num w:numId="9">
    <w:abstractNumId w:val="46"/>
  </w:num>
  <w:num w:numId="10">
    <w:abstractNumId w:val="37"/>
  </w:num>
  <w:num w:numId="11">
    <w:abstractNumId w:val="23"/>
  </w:num>
  <w:num w:numId="12">
    <w:abstractNumId w:val="44"/>
  </w:num>
  <w:num w:numId="13">
    <w:abstractNumId w:val="28"/>
  </w:num>
  <w:num w:numId="14">
    <w:abstractNumId w:val="39"/>
  </w:num>
  <w:num w:numId="15">
    <w:abstractNumId w:val="29"/>
  </w:num>
  <w:num w:numId="16">
    <w:abstractNumId w:val="21"/>
  </w:num>
  <w:num w:numId="17">
    <w:abstractNumId w:val="13"/>
  </w:num>
  <w:num w:numId="18">
    <w:abstractNumId w:val="15"/>
  </w:num>
  <w:num w:numId="19">
    <w:abstractNumId w:val="30"/>
  </w:num>
  <w:num w:numId="20">
    <w:abstractNumId w:val="32"/>
  </w:num>
  <w:num w:numId="21">
    <w:abstractNumId w:val="2"/>
  </w:num>
  <w:num w:numId="22">
    <w:abstractNumId w:val="40"/>
  </w:num>
  <w:num w:numId="23">
    <w:abstractNumId w:val="10"/>
  </w:num>
  <w:num w:numId="24">
    <w:abstractNumId w:val="16"/>
  </w:num>
  <w:num w:numId="25">
    <w:abstractNumId w:val="34"/>
  </w:num>
  <w:num w:numId="26">
    <w:abstractNumId w:val="26"/>
  </w:num>
  <w:num w:numId="27">
    <w:abstractNumId w:val="1"/>
  </w:num>
  <w:num w:numId="28">
    <w:abstractNumId w:val="3"/>
  </w:num>
  <w:num w:numId="29">
    <w:abstractNumId w:val="42"/>
  </w:num>
  <w:num w:numId="30">
    <w:abstractNumId w:val="24"/>
  </w:num>
  <w:num w:numId="31">
    <w:abstractNumId w:val="36"/>
  </w:num>
  <w:num w:numId="32">
    <w:abstractNumId w:val="43"/>
  </w:num>
  <w:num w:numId="33">
    <w:abstractNumId w:val="8"/>
  </w:num>
  <w:num w:numId="34">
    <w:abstractNumId w:val="22"/>
  </w:num>
  <w:num w:numId="35">
    <w:abstractNumId w:val="6"/>
  </w:num>
  <w:num w:numId="36">
    <w:abstractNumId w:val="5"/>
  </w:num>
  <w:num w:numId="37">
    <w:abstractNumId w:val="25"/>
  </w:num>
  <w:num w:numId="38">
    <w:abstractNumId w:val="33"/>
  </w:num>
  <w:num w:numId="39">
    <w:abstractNumId w:val="4"/>
  </w:num>
  <w:num w:numId="40">
    <w:abstractNumId w:val="7"/>
  </w:num>
  <w:num w:numId="41">
    <w:abstractNumId w:val="19"/>
  </w:num>
  <w:num w:numId="42">
    <w:abstractNumId w:val="35"/>
  </w:num>
  <w:num w:numId="43">
    <w:abstractNumId w:val="38"/>
  </w:num>
  <w:num w:numId="4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</w:num>
  <w:num w:numId="46">
    <w:abstractNumId w:val="41"/>
  </w:num>
  <w:num w:numId="4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EB"/>
    <w:rsid w:val="00002868"/>
    <w:rsid w:val="00012298"/>
    <w:rsid w:val="000156BB"/>
    <w:rsid w:val="00015FDB"/>
    <w:rsid w:val="00017022"/>
    <w:rsid w:val="00025E7C"/>
    <w:rsid w:val="00032351"/>
    <w:rsid w:val="00034513"/>
    <w:rsid w:val="00042D6C"/>
    <w:rsid w:val="00053C23"/>
    <w:rsid w:val="0006609C"/>
    <w:rsid w:val="0007682B"/>
    <w:rsid w:val="00076909"/>
    <w:rsid w:val="000775EF"/>
    <w:rsid w:val="0008697A"/>
    <w:rsid w:val="00090F6A"/>
    <w:rsid w:val="00094159"/>
    <w:rsid w:val="000953AC"/>
    <w:rsid w:val="000B023E"/>
    <w:rsid w:val="000B0A9A"/>
    <w:rsid w:val="000B216A"/>
    <w:rsid w:val="000B6F8C"/>
    <w:rsid w:val="000B7063"/>
    <w:rsid w:val="000C280C"/>
    <w:rsid w:val="000C2D9B"/>
    <w:rsid w:val="000D0434"/>
    <w:rsid w:val="000D222B"/>
    <w:rsid w:val="000E00B9"/>
    <w:rsid w:val="000E1826"/>
    <w:rsid w:val="000E31F2"/>
    <w:rsid w:val="000E43E8"/>
    <w:rsid w:val="000F0EDF"/>
    <w:rsid w:val="000F119B"/>
    <w:rsid w:val="00104DB7"/>
    <w:rsid w:val="0010727E"/>
    <w:rsid w:val="0011622F"/>
    <w:rsid w:val="00124865"/>
    <w:rsid w:val="0013465F"/>
    <w:rsid w:val="001367FF"/>
    <w:rsid w:val="001413AD"/>
    <w:rsid w:val="001459FD"/>
    <w:rsid w:val="00160DB7"/>
    <w:rsid w:val="001639F9"/>
    <w:rsid w:val="00170A15"/>
    <w:rsid w:val="0017131D"/>
    <w:rsid w:val="0018431B"/>
    <w:rsid w:val="00193814"/>
    <w:rsid w:val="001961A0"/>
    <w:rsid w:val="001B30E5"/>
    <w:rsid w:val="001B5571"/>
    <w:rsid w:val="001C2509"/>
    <w:rsid w:val="001D306D"/>
    <w:rsid w:val="001D6E15"/>
    <w:rsid w:val="001E3AE4"/>
    <w:rsid w:val="001E675A"/>
    <w:rsid w:val="001F230D"/>
    <w:rsid w:val="001F69BE"/>
    <w:rsid w:val="001F700E"/>
    <w:rsid w:val="00203C1B"/>
    <w:rsid w:val="00205A3C"/>
    <w:rsid w:val="0022720F"/>
    <w:rsid w:val="002327C8"/>
    <w:rsid w:val="00233FE1"/>
    <w:rsid w:val="00236B22"/>
    <w:rsid w:val="00241F98"/>
    <w:rsid w:val="002455A3"/>
    <w:rsid w:val="00247B9C"/>
    <w:rsid w:val="002628F0"/>
    <w:rsid w:val="00264AC8"/>
    <w:rsid w:val="00282484"/>
    <w:rsid w:val="0028482D"/>
    <w:rsid w:val="002A166B"/>
    <w:rsid w:val="002A2962"/>
    <w:rsid w:val="002C0945"/>
    <w:rsid w:val="002D495D"/>
    <w:rsid w:val="002E438F"/>
    <w:rsid w:val="002F0A37"/>
    <w:rsid w:val="002F32BA"/>
    <w:rsid w:val="002F5DC2"/>
    <w:rsid w:val="00301495"/>
    <w:rsid w:val="00326B32"/>
    <w:rsid w:val="00327655"/>
    <w:rsid w:val="00332C8D"/>
    <w:rsid w:val="003356A9"/>
    <w:rsid w:val="003415FA"/>
    <w:rsid w:val="00345632"/>
    <w:rsid w:val="003466AE"/>
    <w:rsid w:val="00357E59"/>
    <w:rsid w:val="003618C5"/>
    <w:rsid w:val="00370B0A"/>
    <w:rsid w:val="00374C89"/>
    <w:rsid w:val="00376242"/>
    <w:rsid w:val="0039319B"/>
    <w:rsid w:val="003B078A"/>
    <w:rsid w:val="003B3937"/>
    <w:rsid w:val="003C04B1"/>
    <w:rsid w:val="003C78C6"/>
    <w:rsid w:val="003D63E2"/>
    <w:rsid w:val="00407444"/>
    <w:rsid w:val="00407F67"/>
    <w:rsid w:val="00410842"/>
    <w:rsid w:val="00413E2E"/>
    <w:rsid w:val="00414F97"/>
    <w:rsid w:val="00420B2F"/>
    <w:rsid w:val="004261BE"/>
    <w:rsid w:val="0042635B"/>
    <w:rsid w:val="00435870"/>
    <w:rsid w:val="00442147"/>
    <w:rsid w:val="004517AE"/>
    <w:rsid w:val="00455110"/>
    <w:rsid w:val="004563DB"/>
    <w:rsid w:val="00482B72"/>
    <w:rsid w:val="00483B51"/>
    <w:rsid w:val="00483C05"/>
    <w:rsid w:val="00483CA1"/>
    <w:rsid w:val="00487249"/>
    <w:rsid w:val="004919DC"/>
    <w:rsid w:val="00494352"/>
    <w:rsid w:val="00494ACE"/>
    <w:rsid w:val="00495926"/>
    <w:rsid w:val="004975F1"/>
    <w:rsid w:val="004A32CC"/>
    <w:rsid w:val="004A72F2"/>
    <w:rsid w:val="004B39D7"/>
    <w:rsid w:val="004D1018"/>
    <w:rsid w:val="004D2425"/>
    <w:rsid w:val="004D3021"/>
    <w:rsid w:val="004D50F8"/>
    <w:rsid w:val="004F31D9"/>
    <w:rsid w:val="004F4C09"/>
    <w:rsid w:val="00502562"/>
    <w:rsid w:val="00504A1A"/>
    <w:rsid w:val="00514486"/>
    <w:rsid w:val="005259B9"/>
    <w:rsid w:val="00537310"/>
    <w:rsid w:val="00540B5A"/>
    <w:rsid w:val="00547658"/>
    <w:rsid w:val="00550646"/>
    <w:rsid w:val="00565968"/>
    <w:rsid w:val="00575B66"/>
    <w:rsid w:val="00576237"/>
    <w:rsid w:val="00577FA0"/>
    <w:rsid w:val="00582102"/>
    <w:rsid w:val="005868E8"/>
    <w:rsid w:val="00593CF1"/>
    <w:rsid w:val="005D0DAD"/>
    <w:rsid w:val="005D3741"/>
    <w:rsid w:val="005D443C"/>
    <w:rsid w:val="005D47A2"/>
    <w:rsid w:val="005E4793"/>
    <w:rsid w:val="005F2974"/>
    <w:rsid w:val="005F3983"/>
    <w:rsid w:val="005F5FA1"/>
    <w:rsid w:val="006138F2"/>
    <w:rsid w:val="0062083E"/>
    <w:rsid w:val="00624048"/>
    <w:rsid w:val="0062733C"/>
    <w:rsid w:val="0063194D"/>
    <w:rsid w:val="00636DB0"/>
    <w:rsid w:val="00642F4E"/>
    <w:rsid w:val="0064550E"/>
    <w:rsid w:val="00645DAE"/>
    <w:rsid w:val="006506E2"/>
    <w:rsid w:val="00664ED4"/>
    <w:rsid w:val="00666A21"/>
    <w:rsid w:val="006806BB"/>
    <w:rsid w:val="0068549E"/>
    <w:rsid w:val="006938D5"/>
    <w:rsid w:val="006B134E"/>
    <w:rsid w:val="006B67CC"/>
    <w:rsid w:val="006C153A"/>
    <w:rsid w:val="006E249A"/>
    <w:rsid w:val="006E3800"/>
    <w:rsid w:val="00710DA5"/>
    <w:rsid w:val="007154E0"/>
    <w:rsid w:val="00723ABB"/>
    <w:rsid w:val="00740618"/>
    <w:rsid w:val="00740749"/>
    <w:rsid w:val="00742CEA"/>
    <w:rsid w:val="007502C5"/>
    <w:rsid w:val="00751AF3"/>
    <w:rsid w:val="00754C78"/>
    <w:rsid w:val="00756818"/>
    <w:rsid w:val="00766153"/>
    <w:rsid w:val="00772E5A"/>
    <w:rsid w:val="007814E8"/>
    <w:rsid w:val="007A0DD3"/>
    <w:rsid w:val="007A35B5"/>
    <w:rsid w:val="007A4250"/>
    <w:rsid w:val="007B4EAF"/>
    <w:rsid w:val="007C37FB"/>
    <w:rsid w:val="007C4560"/>
    <w:rsid w:val="007C50EE"/>
    <w:rsid w:val="007E05FC"/>
    <w:rsid w:val="007E68DA"/>
    <w:rsid w:val="007F07EC"/>
    <w:rsid w:val="007F0C8F"/>
    <w:rsid w:val="007F36FF"/>
    <w:rsid w:val="007F4163"/>
    <w:rsid w:val="00807D5D"/>
    <w:rsid w:val="00810C37"/>
    <w:rsid w:val="00815592"/>
    <w:rsid w:val="00822C8F"/>
    <w:rsid w:val="00823D65"/>
    <w:rsid w:val="008347E9"/>
    <w:rsid w:val="00842970"/>
    <w:rsid w:val="008506C0"/>
    <w:rsid w:val="008551A2"/>
    <w:rsid w:val="00855B92"/>
    <w:rsid w:val="00860D76"/>
    <w:rsid w:val="00863706"/>
    <w:rsid w:val="00864536"/>
    <w:rsid w:val="00867DFA"/>
    <w:rsid w:val="008729BD"/>
    <w:rsid w:val="00873F02"/>
    <w:rsid w:val="008811FC"/>
    <w:rsid w:val="008867E5"/>
    <w:rsid w:val="00887540"/>
    <w:rsid w:val="0089001F"/>
    <w:rsid w:val="008A4106"/>
    <w:rsid w:val="008A57B3"/>
    <w:rsid w:val="008A5C7E"/>
    <w:rsid w:val="008A74F7"/>
    <w:rsid w:val="008B47BC"/>
    <w:rsid w:val="008B5849"/>
    <w:rsid w:val="008C13D6"/>
    <w:rsid w:val="008C1C9B"/>
    <w:rsid w:val="008C24E4"/>
    <w:rsid w:val="008C5B09"/>
    <w:rsid w:val="008C7911"/>
    <w:rsid w:val="008C7CCA"/>
    <w:rsid w:val="008D7E53"/>
    <w:rsid w:val="008E418F"/>
    <w:rsid w:val="008F4002"/>
    <w:rsid w:val="0090574C"/>
    <w:rsid w:val="00915A7C"/>
    <w:rsid w:val="00923933"/>
    <w:rsid w:val="00923E14"/>
    <w:rsid w:val="00930989"/>
    <w:rsid w:val="0093236F"/>
    <w:rsid w:val="00936239"/>
    <w:rsid w:val="00950BDA"/>
    <w:rsid w:val="0096298C"/>
    <w:rsid w:val="00962BFB"/>
    <w:rsid w:val="00963D3D"/>
    <w:rsid w:val="0099447A"/>
    <w:rsid w:val="009A7578"/>
    <w:rsid w:val="009B1C2F"/>
    <w:rsid w:val="009B6504"/>
    <w:rsid w:val="009C0592"/>
    <w:rsid w:val="009E0D28"/>
    <w:rsid w:val="009E1F69"/>
    <w:rsid w:val="009E357B"/>
    <w:rsid w:val="009F3E65"/>
    <w:rsid w:val="009F522A"/>
    <w:rsid w:val="009F5600"/>
    <w:rsid w:val="00A001E0"/>
    <w:rsid w:val="00A0480F"/>
    <w:rsid w:val="00A342EB"/>
    <w:rsid w:val="00A348E9"/>
    <w:rsid w:val="00A430E1"/>
    <w:rsid w:val="00A4605A"/>
    <w:rsid w:val="00A468E3"/>
    <w:rsid w:val="00A55910"/>
    <w:rsid w:val="00A57ED8"/>
    <w:rsid w:val="00A66F8E"/>
    <w:rsid w:val="00A95373"/>
    <w:rsid w:val="00AA338C"/>
    <w:rsid w:val="00AB0C7D"/>
    <w:rsid w:val="00AB1235"/>
    <w:rsid w:val="00AB50EE"/>
    <w:rsid w:val="00AD1267"/>
    <w:rsid w:val="00AD3C3F"/>
    <w:rsid w:val="00AE0D36"/>
    <w:rsid w:val="00AE1019"/>
    <w:rsid w:val="00AE38C1"/>
    <w:rsid w:val="00AE54E1"/>
    <w:rsid w:val="00AF1662"/>
    <w:rsid w:val="00AF5A06"/>
    <w:rsid w:val="00B0155D"/>
    <w:rsid w:val="00B17943"/>
    <w:rsid w:val="00B33B2E"/>
    <w:rsid w:val="00B434B5"/>
    <w:rsid w:val="00B44432"/>
    <w:rsid w:val="00B44624"/>
    <w:rsid w:val="00B44D45"/>
    <w:rsid w:val="00B52887"/>
    <w:rsid w:val="00B53580"/>
    <w:rsid w:val="00B576E7"/>
    <w:rsid w:val="00B71D9C"/>
    <w:rsid w:val="00B7204E"/>
    <w:rsid w:val="00B73761"/>
    <w:rsid w:val="00B765AF"/>
    <w:rsid w:val="00B86A99"/>
    <w:rsid w:val="00B91861"/>
    <w:rsid w:val="00B9468B"/>
    <w:rsid w:val="00B97369"/>
    <w:rsid w:val="00BA1F63"/>
    <w:rsid w:val="00BB3B5F"/>
    <w:rsid w:val="00BC1850"/>
    <w:rsid w:val="00BC1F97"/>
    <w:rsid w:val="00BC4D9A"/>
    <w:rsid w:val="00BC7EFB"/>
    <w:rsid w:val="00BD14EF"/>
    <w:rsid w:val="00BE45AC"/>
    <w:rsid w:val="00BF40F0"/>
    <w:rsid w:val="00C05EDD"/>
    <w:rsid w:val="00C24007"/>
    <w:rsid w:val="00C26CC6"/>
    <w:rsid w:val="00C26FD7"/>
    <w:rsid w:val="00C27447"/>
    <w:rsid w:val="00C35C65"/>
    <w:rsid w:val="00C41657"/>
    <w:rsid w:val="00C5497F"/>
    <w:rsid w:val="00C7122D"/>
    <w:rsid w:val="00C72572"/>
    <w:rsid w:val="00C7290D"/>
    <w:rsid w:val="00C74B8E"/>
    <w:rsid w:val="00C80995"/>
    <w:rsid w:val="00C80F59"/>
    <w:rsid w:val="00C82E53"/>
    <w:rsid w:val="00CB38B0"/>
    <w:rsid w:val="00CB696B"/>
    <w:rsid w:val="00CD07BD"/>
    <w:rsid w:val="00CD1065"/>
    <w:rsid w:val="00CF1687"/>
    <w:rsid w:val="00D00CB9"/>
    <w:rsid w:val="00D049FA"/>
    <w:rsid w:val="00D1171E"/>
    <w:rsid w:val="00D20E16"/>
    <w:rsid w:val="00D42DDC"/>
    <w:rsid w:val="00D430AB"/>
    <w:rsid w:val="00D50E40"/>
    <w:rsid w:val="00D524BA"/>
    <w:rsid w:val="00D534F9"/>
    <w:rsid w:val="00D55BC4"/>
    <w:rsid w:val="00D6279E"/>
    <w:rsid w:val="00D678C2"/>
    <w:rsid w:val="00D70F57"/>
    <w:rsid w:val="00D74A50"/>
    <w:rsid w:val="00D8130C"/>
    <w:rsid w:val="00D96685"/>
    <w:rsid w:val="00DA4DC6"/>
    <w:rsid w:val="00DA7CAD"/>
    <w:rsid w:val="00DB2E0E"/>
    <w:rsid w:val="00DB59B3"/>
    <w:rsid w:val="00DC28E1"/>
    <w:rsid w:val="00DC4043"/>
    <w:rsid w:val="00DC613D"/>
    <w:rsid w:val="00DF780F"/>
    <w:rsid w:val="00E039C9"/>
    <w:rsid w:val="00E130C1"/>
    <w:rsid w:val="00E21950"/>
    <w:rsid w:val="00E2228B"/>
    <w:rsid w:val="00E31ECE"/>
    <w:rsid w:val="00E427CC"/>
    <w:rsid w:val="00E437AC"/>
    <w:rsid w:val="00E44171"/>
    <w:rsid w:val="00E45A58"/>
    <w:rsid w:val="00E46EF8"/>
    <w:rsid w:val="00E510B5"/>
    <w:rsid w:val="00E656AC"/>
    <w:rsid w:val="00E659A4"/>
    <w:rsid w:val="00E7166C"/>
    <w:rsid w:val="00E733A1"/>
    <w:rsid w:val="00E756B4"/>
    <w:rsid w:val="00E81174"/>
    <w:rsid w:val="00E82D46"/>
    <w:rsid w:val="00E87221"/>
    <w:rsid w:val="00E96595"/>
    <w:rsid w:val="00E976A8"/>
    <w:rsid w:val="00E97F19"/>
    <w:rsid w:val="00EB2EFA"/>
    <w:rsid w:val="00EC3739"/>
    <w:rsid w:val="00EC7EE0"/>
    <w:rsid w:val="00EF1DEB"/>
    <w:rsid w:val="00F07285"/>
    <w:rsid w:val="00F115CD"/>
    <w:rsid w:val="00F11961"/>
    <w:rsid w:val="00F11E8B"/>
    <w:rsid w:val="00F12016"/>
    <w:rsid w:val="00F30BD8"/>
    <w:rsid w:val="00F31A9A"/>
    <w:rsid w:val="00F32285"/>
    <w:rsid w:val="00F32FDF"/>
    <w:rsid w:val="00F44463"/>
    <w:rsid w:val="00F51764"/>
    <w:rsid w:val="00F558B7"/>
    <w:rsid w:val="00F55D58"/>
    <w:rsid w:val="00F56B78"/>
    <w:rsid w:val="00F61AF2"/>
    <w:rsid w:val="00F72D04"/>
    <w:rsid w:val="00F819F3"/>
    <w:rsid w:val="00F87A1E"/>
    <w:rsid w:val="00F96520"/>
    <w:rsid w:val="00FA0D87"/>
    <w:rsid w:val="00FC075A"/>
    <w:rsid w:val="00FD5ECA"/>
    <w:rsid w:val="00FE1BE6"/>
    <w:rsid w:val="00FE3DFC"/>
    <w:rsid w:val="00FF185D"/>
    <w:rsid w:val="00FF73EE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8EC73CA-287B-4B53-8C33-86CC5586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134E"/>
  </w:style>
  <w:style w:type="paragraph" w:styleId="Nadpis1">
    <w:name w:val="heading 1"/>
    <w:basedOn w:val="Normln"/>
    <w:next w:val="Normln"/>
    <w:qFormat/>
    <w:rsid w:val="004975F1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dpis2">
    <w:name w:val="heading 2"/>
    <w:basedOn w:val="Normln"/>
    <w:next w:val="Normln"/>
    <w:qFormat/>
    <w:rsid w:val="004975F1"/>
    <w:pPr>
      <w:keepNext/>
      <w:jc w:val="center"/>
      <w:outlineLvl w:val="1"/>
    </w:pPr>
    <w:rPr>
      <w:b/>
      <w:caps/>
      <w:sz w:val="32"/>
    </w:rPr>
  </w:style>
  <w:style w:type="paragraph" w:styleId="Nadpis3">
    <w:name w:val="heading 3"/>
    <w:basedOn w:val="Normln"/>
    <w:next w:val="Normln"/>
    <w:qFormat/>
    <w:rsid w:val="004975F1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4975F1"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975F1"/>
    <w:pPr>
      <w:keepNext/>
      <w:ind w:right="-1"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E427C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975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975F1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rsid w:val="004975F1"/>
    <w:rPr>
      <w:color w:val="800080"/>
      <w:u w:val="single"/>
    </w:rPr>
  </w:style>
  <w:style w:type="character" w:styleId="slostrnky">
    <w:name w:val="page number"/>
    <w:basedOn w:val="Standardnpsmoodstavce"/>
    <w:rsid w:val="004975F1"/>
  </w:style>
  <w:style w:type="paragraph" w:styleId="Zkladntext2">
    <w:name w:val="Body Text 2"/>
    <w:basedOn w:val="Normln"/>
    <w:rsid w:val="004975F1"/>
    <w:pPr>
      <w:jc w:val="both"/>
    </w:pPr>
    <w:rPr>
      <w:sz w:val="24"/>
    </w:rPr>
  </w:style>
  <w:style w:type="paragraph" w:styleId="Zkladntext3">
    <w:name w:val="Body Text 3"/>
    <w:basedOn w:val="Normln"/>
    <w:rsid w:val="004975F1"/>
    <w:pPr>
      <w:ind w:right="1557"/>
      <w:jc w:val="both"/>
    </w:pPr>
    <w:rPr>
      <w:sz w:val="24"/>
    </w:rPr>
  </w:style>
  <w:style w:type="character" w:styleId="Hypertextovodkaz">
    <w:name w:val="Hyperlink"/>
    <w:basedOn w:val="Standardnpsmoodstavce"/>
    <w:rsid w:val="004975F1"/>
    <w:rPr>
      <w:color w:val="0000FF"/>
      <w:u w:val="single"/>
    </w:rPr>
  </w:style>
  <w:style w:type="table" w:styleId="Mkatabulky">
    <w:name w:val="Table Grid"/>
    <w:basedOn w:val="Normlntabulka"/>
    <w:rsid w:val="00DC4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0B023E"/>
    <w:pPr>
      <w:spacing w:before="100" w:beforeAutospacing="1" w:after="100" w:afterAutospacing="1"/>
    </w:pPr>
    <w:rPr>
      <w:sz w:val="24"/>
      <w:szCs w:val="24"/>
    </w:rPr>
  </w:style>
  <w:style w:type="character" w:customStyle="1" w:styleId="titul">
    <w:name w:val="titul"/>
    <w:basedOn w:val="Standardnpsmoodstavce"/>
    <w:rsid w:val="008E418F"/>
  </w:style>
  <w:style w:type="character" w:customStyle="1" w:styleId="autor">
    <w:name w:val="autor"/>
    <w:basedOn w:val="Standardnpsmoodstavce"/>
    <w:rsid w:val="008E418F"/>
  </w:style>
  <w:style w:type="paragraph" w:styleId="Zkladntext">
    <w:name w:val="Body Text"/>
    <w:basedOn w:val="Normln"/>
    <w:rsid w:val="00822C8F"/>
    <w:pPr>
      <w:spacing w:after="120"/>
    </w:pPr>
  </w:style>
  <w:style w:type="paragraph" w:styleId="Textpoznpodarou">
    <w:name w:val="footnote text"/>
    <w:basedOn w:val="Normln"/>
    <w:semiHidden/>
    <w:rsid w:val="00A0480F"/>
  </w:style>
  <w:style w:type="character" w:styleId="Znakapoznpodarou">
    <w:name w:val="footnote reference"/>
    <w:basedOn w:val="Standardnpsmoodstavce"/>
    <w:semiHidden/>
    <w:rsid w:val="00A0480F"/>
    <w:rPr>
      <w:vertAlign w:val="superscript"/>
    </w:rPr>
  </w:style>
  <w:style w:type="paragraph" w:customStyle="1" w:styleId="Zkladntextodsazendal4">
    <w:name w:val="Základní text odsazený (další 4"/>
    <w:rsid w:val="00867DFA"/>
    <w:pPr>
      <w:widowControl w:val="0"/>
      <w:tabs>
        <w:tab w:val="left" w:pos="227"/>
      </w:tabs>
      <w:autoSpaceDE w:val="0"/>
      <w:autoSpaceDN w:val="0"/>
      <w:adjustRightInd w:val="0"/>
      <w:spacing w:line="220" w:lineRule="atLeast"/>
      <w:ind w:left="227" w:hanging="227"/>
      <w:jc w:val="both"/>
    </w:pPr>
    <w:rPr>
      <w:color w:val="000000"/>
      <w:sz w:val="18"/>
      <w:szCs w:val="18"/>
    </w:rPr>
  </w:style>
  <w:style w:type="character" w:customStyle="1" w:styleId="Hypertextovodkaz1">
    <w:name w:val="Hypertextový odkaz1"/>
    <w:basedOn w:val="Standardnpsmoodstavce"/>
    <w:rsid w:val="00F55D58"/>
    <w:rPr>
      <w:rFonts w:ascii="Verdana" w:hAnsi="Verdana" w:hint="default"/>
      <w:strike w:val="0"/>
      <w:dstrike w:val="0"/>
      <w:color w:val="2142CE"/>
      <w:sz w:val="16"/>
      <w:szCs w:val="16"/>
      <w:u w:val="none"/>
      <w:effect w:val="none"/>
    </w:rPr>
  </w:style>
  <w:style w:type="paragraph" w:styleId="Obsah1">
    <w:name w:val="toc 1"/>
    <w:basedOn w:val="Normln"/>
    <w:rsid w:val="006E249A"/>
    <w:pPr>
      <w:jc w:val="both"/>
    </w:pPr>
    <w:rPr>
      <w:rFonts w:ascii="Arial" w:hAnsi="Arial" w:cs="Arial"/>
      <w:b/>
      <w:bCs/>
      <w:sz w:val="28"/>
      <w:szCs w:val="28"/>
      <w:u w:val="single"/>
    </w:rPr>
  </w:style>
  <w:style w:type="paragraph" w:styleId="Seznam">
    <w:name w:val="List"/>
    <w:basedOn w:val="Normln"/>
    <w:rsid w:val="006E249A"/>
    <w:pPr>
      <w:ind w:left="357" w:hanging="357"/>
      <w:jc w:val="both"/>
    </w:pPr>
    <w:rPr>
      <w:rFonts w:ascii="Switzerland" w:hAnsi="Switzerland"/>
    </w:rPr>
  </w:style>
  <w:style w:type="paragraph" w:customStyle="1" w:styleId="table">
    <w:name w:val="table"/>
    <w:basedOn w:val="Normln"/>
    <w:rsid w:val="006E249A"/>
    <w:rPr>
      <w:rFonts w:ascii="Switzerland" w:hAnsi="Switzerland"/>
    </w:rPr>
  </w:style>
  <w:style w:type="paragraph" w:customStyle="1" w:styleId="NormlnArial">
    <w:name w:val="Normální + Arial"/>
    <w:basedOn w:val="Normln"/>
    <w:rsid w:val="00EC7EE0"/>
    <w:pPr>
      <w:numPr>
        <w:numId w:val="19"/>
      </w:numPr>
    </w:pPr>
    <w:rPr>
      <w:rFonts w:ascii="Arial" w:hAnsi="Arial" w:cs="Arial"/>
    </w:rPr>
  </w:style>
  <w:style w:type="paragraph" w:styleId="Rozloendokumentu">
    <w:name w:val="Document Map"/>
    <w:basedOn w:val="Normln"/>
    <w:semiHidden/>
    <w:rsid w:val="000156BB"/>
    <w:pPr>
      <w:shd w:val="clear" w:color="auto" w:fill="000080"/>
    </w:pPr>
    <w:rPr>
      <w:rFonts w:ascii="Tahoma" w:hAnsi="Tahoma" w:cs="Tahoma"/>
    </w:rPr>
  </w:style>
  <w:style w:type="character" w:customStyle="1" w:styleId="StylE-mailovZprvy361">
    <w:name w:val="StylE-mailovéZprávy361"/>
    <w:basedOn w:val="Standardnpsmoodstavce"/>
    <w:semiHidden/>
    <w:rsid w:val="000C280C"/>
    <w:rPr>
      <w:rFonts w:ascii="Arial" w:hAnsi="Arial" w:cs="Arial" w:hint="default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B30E5"/>
    <w:pPr>
      <w:ind w:left="720"/>
    </w:pPr>
    <w:rPr>
      <w:rFonts w:ascii="Calibri" w:eastAsiaTheme="minorHAnsi" w:hAnsi="Calibri"/>
      <w:sz w:val="22"/>
      <w:szCs w:val="22"/>
    </w:rPr>
  </w:style>
  <w:style w:type="character" w:styleId="Odkaznakoment">
    <w:name w:val="annotation reference"/>
    <w:basedOn w:val="Standardnpsmoodstavce"/>
    <w:rsid w:val="00C05ED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05EDD"/>
  </w:style>
  <w:style w:type="character" w:customStyle="1" w:styleId="TextkomenteChar">
    <w:name w:val="Text komentáře Char"/>
    <w:basedOn w:val="Standardnpsmoodstavce"/>
    <w:link w:val="Textkomente"/>
    <w:rsid w:val="00C05EDD"/>
  </w:style>
  <w:style w:type="paragraph" w:styleId="Pedmtkomente">
    <w:name w:val="annotation subject"/>
    <w:basedOn w:val="Textkomente"/>
    <w:next w:val="Textkomente"/>
    <w:link w:val="PedmtkomenteChar"/>
    <w:rsid w:val="00C05E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05EDD"/>
    <w:rPr>
      <w:b/>
      <w:bCs/>
    </w:rPr>
  </w:style>
  <w:style w:type="paragraph" w:styleId="Textbubliny">
    <w:name w:val="Balloon Text"/>
    <w:basedOn w:val="Normln"/>
    <w:link w:val="TextbublinyChar"/>
    <w:rsid w:val="00C05E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05ED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3C7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0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hl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hl.cz" TargetMode="External"/><Relationship Id="rId1" Type="http://schemas.openxmlformats.org/officeDocument/2006/relationships/hyperlink" Target="mailto:info@mashl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ONZA\GP\Pracovn&#237;%20smlouva\mzdov&#253;%20v&#253;m&#283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1B10A-63CF-4EFE-B634-750FC0DF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mzdový výměr</Template>
  <TotalTime>0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GP</vt:lpstr>
    </vt:vector>
  </TitlesOfParts>
  <Company>GP</Company>
  <LinksUpToDate>false</LinksUpToDate>
  <CharactersWithSpaces>617</CharactersWithSpaces>
  <SharedDoc>false</SharedDoc>
  <HLinks>
    <vt:vector size="18" baseType="variant">
      <vt:variant>
        <vt:i4>1376269</vt:i4>
      </vt:variant>
      <vt:variant>
        <vt:i4>11</vt:i4>
      </vt:variant>
      <vt:variant>
        <vt:i4>0</vt:i4>
      </vt:variant>
      <vt:variant>
        <vt:i4>5</vt:i4>
      </vt:variant>
      <vt:variant>
        <vt:lpwstr>http://www.mashl.cz/</vt:lpwstr>
      </vt:variant>
      <vt:variant>
        <vt:lpwstr/>
      </vt:variant>
      <vt:variant>
        <vt:i4>7340122</vt:i4>
      </vt:variant>
      <vt:variant>
        <vt:i4>8</vt:i4>
      </vt:variant>
      <vt:variant>
        <vt:i4>0</vt:i4>
      </vt:variant>
      <vt:variant>
        <vt:i4>5</vt:i4>
      </vt:variant>
      <vt:variant>
        <vt:lpwstr>mailto:info@mashl.cz</vt:lpwstr>
      </vt:variant>
      <vt:variant>
        <vt:lpwstr/>
      </vt:variant>
      <vt:variant>
        <vt:i4>1376269</vt:i4>
      </vt:variant>
      <vt:variant>
        <vt:i4>5</vt:i4>
      </vt:variant>
      <vt:variant>
        <vt:i4>0</vt:i4>
      </vt:variant>
      <vt:variant>
        <vt:i4>5</vt:i4>
      </vt:variant>
      <vt:variant>
        <vt:lpwstr>http://www.mashl.cz/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</dc:title>
  <dc:creator>GP</dc:creator>
  <cp:lastModifiedBy>MAS01</cp:lastModifiedBy>
  <cp:revision>2</cp:revision>
  <cp:lastPrinted>2019-01-29T13:18:00Z</cp:lastPrinted>
  <dcterms:created xsi:type="dcterms:W3CDTF">2019-01-29T13:52:00Z</dcterms:created>
  <dcterms:modified xsi:type="dcterms:W3CDTF">2019-01-29T13:52:00Z</dcterms:modified>
</cp:coreProperties>
</file>